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14892" w14:textId="77777777" w:rsidR="00F76DAB" w:rsidRDefault="00F76DAB" w:rsidP="00F76DA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14:paraId="34B9BCF7" w14:textId="77777777" w:rsidR="00F76DAB" w:rsidRDefault="00F76DAB" w:rsidP="00F76DAB">
      <w:pPr>
        <w:rPr>
          <w:rFonts w:ascii="Arial" w:hAnsi="Arial"/>
        </w:rPr>
      </w:pPr>
    </w:p>
    <w:p w14:paraId="549324D9" w14:textId="77777777" w:rsidR="00F76DAB" w:rsidRDefault="00F76DAB" w:rsidP="00F76DAB">
      <w:pPr>
        <w:rPr>
          <w:rFonts w:ascii="Arial" w:hAnsi="Arial"/>
        </w:rPr>
      </w:pPr>
    </w:p>
    <w:p w14:paraId="2BF97FDC" w14:textId="77777777" w:rsidR="00F76DAB" w:rsidRDefault="00F76DAB" w:rsidP="00F76DAB">
      <w:pPr>
        <w:rPr>
          <w:rFonts w:ascii="Arial" w:hAnsi="Arial"/>
        </w:rPr>
      </w:pPr>
    </w:p>
    <w:p w14:paraId="1DAAEB66" w14:textId="77777777" w:rsidR="00F76DAB" w:rsidRDefault="00F76DAB" w:rsidP="00F76DAB">
      <w:pPr>
        <w:rPr>
          <w:rFonts w:ascii="Arial" w:hAnsi="Arial"/>
        </w:rPr>
      </w:pPr>
    </w:p>
    <w:p w14:paraId="41155EAD" w14:textId="7777777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</w:p>
    <w:p w14:paraId="6BDDFCA5" w14:textId="0EECC9CA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äänivaltaa Suomen Taitoluisteluliitto ry:n sääntömääräisessä </w:t>
      </w:r>
      <w:r w:rsidR="00020DCD">
        <w:rPr>
          <w:rFonts w:ascii="Arial" w:hAnsi="Arial"/>
        </w:rPr>
        <w:t>syys</w:t>
      </w:r>
      <w:r w:rsidR="00242B35">
        <w:rPr>
          <w:rFonts w:ascii="Arial" w:hAnsi="Arial"/>
        </w:rPr>
        <w:t xml:space="preserve">liittokokouksessa </w:t>
      </w:r>
      <w:r w:rsidR="00020B71">
        <w:rPr>
          <w:rFonts w:ascii="Arial" w:hAnsi="Arial"/>
        </w:rPr>
        <w:t>2</w:t>
      </w:r>
      <w:r w:rsidR="003A4145">
        <w:rPr>
          <w:rFonts w:ascii="Arial" w:hAnsi="Arial"/>
        </w:rPr>
        <w:t>3</w:t>
      </w:r>
      <w:r w:rsidR="00242B35">
        <w:rPr>
          <w:rFonts w:ascii="Arial" w:hAnsi="Arial"/>
        </w:rPr>
        <w:t>.11</w:t>
      </w:r>
      <w:r w:rsidR="00020B71">
        <w:rPr>
          <w:rFonts w:ascii="Arial" w:hAnsi="Arial"/>
        </w:rPr>
        <w:t>.201</w:t>
      </w:r>
      <w:r w:rsidR="003A4145">
        <w:rPr>
          <w:rFonts w:ascii="Arial" w:hAnsi="Arial"/>
        </w:rPr>
        <w:t>9</w:t>
      </w:r>
      <w:r w:rsidR="00020B71">
        <w:rPr>
          <w:rFonts w:ascii="Arial" w:hAnsi="Arial"/>
        </w:rPr>
        <w:t>.</w:t>
      </w:r>
    </w:p>
    <w:p w14:paraId="3E323210" w14:textId="77777777" w:rsidR="00F76DAB" w:rsidRDefault="00F76DAB" w:rsidP="00F76DAB">
      <w:pPr>
        <w:rPr>
          <w:rFonts w:ascii="Arial" w:hAnsi="Arial"/>
        </w:rPr>
      </w:pPr>
    </w:p>
    <w:p w14:paraId="26B76DD9" w14:textId="77777777" w:rsidR="00F76DAB" w:rsidRDefault="00020B71" w:rsidP="00F76DAB">
      <w:pPr>
        <w:rPr>
          <w:rFonts w:ascii="Arial" w:hAnsi="Arial"/>
        </w:rPr>
      </w:pPr>
      <w:r>
        <w:rPr>
          <w:rFonts w:ascii="Arial" w:hAnsi="Arial"/>
        </w:rPr>
        <w:t>Seuramme muut (</w:t>
      </w:r>
      <w:r w:rsidR="00F76DAB">
        <w:rPr>
          <w:rFonts w:ascii="Arial" w:hAnsi="Arial"/>
        </w:rPr>
        <w:t>enintään 3</w:t>
      </w:r>
      <w:r>
        <w:rPr>
          <w:rFonts w:ascii="Arial" w:hAnsi="Arial"/>
        </w:rPr>
        <w:t>) edustajat</w:t>
      </w:r>
    </w:p>
    <w:p w14:paraId="65FDF618" w14:textId="77777777" w:rsidR="00F76DAB" w:rsidRDefault="00F76DAB" w:rsidP="00F76DAB">
      <w:pPr>
        <w:rPr>
          <w:rFonts w:ascii="Arial" w:hAnsi="Arial"/>
        </w:rPr>
      </w:pPr>
    </w:p>
    <w:p w14:paraId="5AD6F5DF" w14:textId="77777777" w:rsidR="00F76DAB" w:rsidRDefault="00F76DAB" w:rsidP="00F76DAB">
      <w:pPr>
        <w:rPr>
          <w:rFonts w:ascii="Arial" w:hAnsi="Arial"/>
        </w:rPr>
      </w:pPr>
    </w:p>
    <w:p w14:paraId="03A34F39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1.  ____________________________________________</w:t>
      </w:r>
    </w:p>
    <w:p w14:paraId="2B22DDB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A00B5E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2.  ____________________________________________</w:t>
      </w:r>
    </w:p>
    <w:p w14:paraId="5DE1123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8434E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3.  ____________________________________________</w:t>
      </w:r>
    </w:p>
    <w:p w14:paraId="50ED4300" w14:textId="77777777" w:rsidR="00F76DAB" w:rsidRDefault="00F76DAB" w:rsidP="00F76DAB">
      <w:pPr>
        <w:rPr>
          <w:rFonts w:ascii="Arial" w:hAnsi="Arial"/>
        </w:rPr>
      </w:pPr>
    </w:p>
    <w:p w14:paraId="393037B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D6EDE2" w14:textId="77777777" w:rsidR="00F76DAB" w:rsidRDefault="00F76DAB" w:rsidP="00F76DAB">
      <w:pPr>
        <w:rPr>
          <w:rFonts w:ascii="Arial" w:hAnsi="Arial"/>
        </w:rPr>
      </w:pPr>
    </w:p>
    <w:p w14:paraId="1570AEA0" w14:textId="77777777" w:rsidR="00F76DAB" w:rsidRDefault="00F76DAB" w:rsidP="00F76DAB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 xml:space="preserve">___________________________________ </w:t>
      </w:r>
    </w:p>
    <w:p w14:paraId="1EE7FA75" w14:textId="77777777" w:rsidR="00F76DAB" w:rsidRDefault="00F76DAB" w:rsidP="00F76DAB">
      <w:pPr>
        <w:rPr>
          <w:rFonts w:ascii="Arial" w:hAnsi="Arial"/>
        </w:rPr>
      </w:pPr>
    </w:p>
    <w:p w14:paraId="4480152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  <w:t>___________________________________</w:t>
      </w:r>
    </w:p>
    <w:p w14:paraId="00B91B72" w14:textId="77777777" w:rsidR="00F76DAB" w:rsidRDefault="00F76DAB" w:rsidP="00F76DAB">
      <w:pPr>
        <w:rPr>
          <w:rFonts w:ascii="Arial" w:hAnsi="Arial"/>
        </w:rPr>
      </w:pPr>
    </w:p>
    <w:p w14:paraId="585E8B73" w14:textId="77777777" w:rsidR="00F76DAB" w:rsidRDefault="00F76DAB" w:rsidP="00F76DAB">
      <w:pPr>
        <w:rPr>
          <w:rFonts w:ascii="Arial" w:hAnsi="Arial"/>
        </w:rPr>
      </w:pPr>
    </w:p>
    <w:p w14:paraId="3E18ACF8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  <w:t>_______________________________________________</w:t>
      </w:r>
    </w:p>
    <w:p w14:paraId="53B08481" w14:textId="77777777" w:rsidR="00F76DAB" w:rsidRDefault="00F76DAB" w:rsidP="00F76DAB">
      <w:pPr>
        <w:rPr>
          <w:rFonts w:ascii="Arial" w:hAnsi="Arial"/>
        </w:rPr>
      </w:pPr>
    </w:p>
    <w:p w14:paraId="35D81D9C" w14:textId="77777777" w:rsidR="00F76DAB" w:rsidRDefault="00F76DAB" w:rsidP="00F76DAB">
      <w:pPr>
        <w:rPr>
          <w:rFonts w:ascii="Arial" w:hAnsi="Arial"/>
        </w:rPr>
      </w:pPr>
    </w:p>
    <w:p w14:paraId="3EF4ADDB" w14:textId="77777777" w:rsidR="00F76DAB" w:rsidRDefault="00F76DAB" w:rsidP="00F76DAB">
      <w:pPr>
        <w:rPr>
          <w:rFonts w:ascii="Arial" w:hAnsi="Arial"/>
        </w:rPr>
      </w:pPr>
    </w:p>
    <w:p w14:paraId="4BBE8FA3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14:paraId="68993B53" w14:textId="77777777" w:rsidR="00F76DAB" w:rsidRDefault="00F76DAB" w:rsidP="00F76DAB">
      <w:pPr>
        <w:rPr>
          <w:rFonts w:ascii="Arial" w:hAnsi="Arial"/>
        </w:rPr>
      </w:pPr>
    </w:p>
    <w:p w14:paraId="5985DA8F" w14:textId="77777777" w:rsidR="00F76DAB" w:rsidRDefault="00F76DAB" w:rsidP="00F76DAB">
      <w:pPr>
        <w:rPr>
          <w:rFonts w:ascii="Arial" w:hAnsi="Arial"/>
        </w:rPr>
      </w:pPr>
      <w:bookmarkStart w:id="0" w:name="_GoBack"/>
      <w:bookmarkEnd w:id="0"/>
    </w:p>
    <w:p w14:paraId="7F1E8001" w14:textId="77777777" w:rsidR="00F76DAB" w:rsidRDefault="00F76DAB" w:rsidP="00F76DAB">
      <w:pPr>
        <w:rPr>
          <w:rFonts w:ascii="Arial" w:hAnsi="Arial"/>
        </w:rPr>
      </w:pPr>
    </w:p>
    <w:p w14:paraId="5021A152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  <w:t>_________________________________</w:t>
      </w:r>
    </w:p>
    <w:p w14:paraId="3536A37A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2A4D40" w14:textId="77777777" w:rsidR="00F76DAB" w:rsidRDefault="00F76DAB" w:rsidP="00F76DAB">
      <w:pPr>
        <w:pStyle w:val="Otsikko4"/>
        <w:ind w:left="0"/>
      </w:pPr>
    </w:p>
    <w:p w14:paraId="4DE24021" w14:textId="77777777" w:rsidR="00922D3A" w:rsidRPr="00495FC9" w:rsidRDefault="00922D3A" w:rsidP="00495FC9">
      <w:pPr>
        <w:pStyle w:val="LightGrid-Accent31"/>
        <w:ind w:left="0" w:firstLine="426"/>
        <w:rPr>
          <w:rFonts w:ascii="Arial" w:hAnsi="Arial" w:cs="Arial"/>
          <w:b/>
          <w:sz w:val="21"/>
          <w:szCs w:val="21"/>
        </w:rPr>
      </w:pPr>
    </w:p>
    <w:sectPr w:rsidR="00922D3A" w:rsidRPr="00495FC9" w:rsidSect="00211848">
      <w:headerReference w:type="even" r:id="rId8"/>
      <w:headerReference w:type="default" r:id="rId9"/>
      <w:footerReference w:type="even" r:id="rId10"/>
      <w:pgSz w:w="11906" w:h="16838" w:code="9"/>
      <w:pgMar w:top="147" w:right="567" w:bottom="993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39F48" w14:textId="77777777" w:rsidR="005C0AFC" w:rsidRDefault="005C0AFC">
      <w:r>
        <w:separator/>
      </w:r>
    </w:p>
  </w:endnote>
  <w:endnote w:type="continuationSeparator" w:id="0">
    <w:p w14:paraId="1225C39E" w14:textId="77777777" w:rsidR="005C0AFC" w:rsidRDefault="005C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FA67" w14:textId="77777777" w:rsidR="003D5EA4" w:rsidRDefault="003D5EA4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7D1E53C" w14:textId="77777777" w:rsidR="003D5EA4" w:rsidRDefault="003D5EA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E69D9" w14:textId="77777777" w:rsidR="005C0AFC" w:rsidRDefault="005C0AFC">
      <w:r>
        <w:separator/>
      </w:r>
    </w:p>
  </w:footnote>
  <w:footnote w:type="continuationSeparator" w:id="0">
    <w:p w14:paraId="62AFE155" w14:textId="77777777" w:rsidR="005C0AFC" w:rsidRDefault="005C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06A6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6BC214" w14:textId="77777777" w:rsidR="00211848" w:rsidRDefault="00211848" w:rsidP="0021184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0277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</w:p>
  <w:p w14:paraId="2DB58552" w14:textId="031F0145" w:rsidR="00211848" w:rsidRDefault="004D65F6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564839">
      <w:rPr>
        <w:noProof/>
      </w:rPr>
      <w:drawing>
        <wp:inline distT="0" distB="0" distL="0" distR="0" wp14:anchorId="578068E4" wp14:editId="7927929E">
          <wp:extent cx="2869046" cy="509034"/>
          <wp:effectExtent l="0" t="0" r="0" b="571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LL_logo_horizontal_FI_EN_2018_rajattu ÄLÄ KÄYT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031" cy="525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848">
      <w:tab/>
    </w:r>
    <w:r w:rsidR="00211848">
      <w:tab/>
    </w:r>
  </w:p>
  <w:p w14:paraId="27C85875" w14:textId="77777777" w:rsidR="00211848" w:rsidRDefault="00211848" w:rsidP="004D65F6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</w:p>
  <w:p w14:paraId="4BF646C9" w14:textId="77777777" w:rsidR="00151521" w:rsidRDefault="00211848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14:paraId="42067565" w14:textId="77777777" w:rsidR="005825F9" w:rsidRPr="004D65F6" w:rsidRDefault="005825F9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1" w15:restartNumberingAfterBreak="0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4" w15:restartNumberingAfterBreak="0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0"/>
  </w:num>
  <w:num w:numId="4">
    <w:abstractNumId w:val="27"/>
  </w:num>
  <w:num w:numId="5">
    <w:abstractNumId w:val="4"/>
  </w:num>
  <w:num w:numId="6">
    <w:abstractNumId w:val="31"/>
  </w:num>
  <w:num w:numId="7">
    <w:abstractNumId w:val="38"/>
  </w:num>
  <w:num w:numId="8">
    <w:abstractNumId w:val="39"/>
  </w:num>
  <w:num w:numId="9">
    <w:abstractNumId w:val="2"/>
  </w:num>
  <w:num w:numId="10">
    <w:abstractNumId w:val="35"/>
  </w:num>
  <w:num w:numId="11">
    <w:abstractNumId w:val="6"/>
  </w:num>
  <w:num w:numId="12">
    <w:abstractNumId w:val="25"/>
  </w:num>
  <w:num w:numId="13">
    <w:abstractNumId w:val="9"/>
  </w:num>
  <w:num w:numId="14">
    <w:abstractNumId w:val="41"/>
  </w:num>
  <w:num w:numId="15">
    <w:abstractNumId w:val="2"/>
  </w:num>
  <w:num w:numId="16">
    <w:abstractNumId w:val="16"/>
  </w:num>
  <w:num w:numId="17">
    <w:abstractNumId w:val="18"/>
  </w:num>
  <w:num w:numId="18">
    <w:abstractNumId w:val="20"/>
  </w:num>
  <w:num w:numId="19">
    <w:abstractNumId w:val="21"/>
  </w:num>
  <w:num w:numId="20">
    <w:abstractNumId w:val="34"/>
  </w:num>
  <w:num w:numId="21">
    <w:abstractNumId w:val="13"/>
  </w:num>
  <w:num w:numId="22">
    <w:abstractNumId w:val="32"/>
  </w:num>
  <w:num w:numId="23">
    <w:abstractNumId w:val="24"/>
  </w:num>
  <w:num w:numId="24">
    <w:abstractNumId w:val="0"/>
  </w:num>
  <w:num w:numId="25">
    <w:abstractNumId w:val="14"/>
  </w:num>
  <w:num w:numId="26">
    <w:abstractNumId w:val="29"/>
  </w:num>
  <w:num w:numId="27">
    <w:abstractNumId w:val="22"/>
  </w:num>
  <w:num w:numId="28">
    <w:abstractNumId w:val="3"/>
  </w:num>
  <w:num w:numId="29">
    <w:abstractNumId w:val="1"/>
  </w:num>
  <w:num w:numId="30">
    <w:abstractNumId w:val="33"/>
  </w:num>
  <w:num w:numId="31">
    <w:abstractNumId w:val="19"/>
  </w:num>
  <w:num w:numId="32">
    <w:abstractNumId w:val="37"/>
  </w:num>
  <w:num w:numId="33">
    <w:abstractNumId w:val="12"/>
  </w:num>
  <w:num w:numId="34">
    <w:abstractNumId w:val="8"/>
  </w:num>
  <w:num w:numId="35">
    <w:abstractNumId w:val="17"/>
  </w:num>
  <w:num w:numId="36">
    <w:abstractNumId w:val="5"/>
  </w:num>
  <w:num w:numId="37">
    <w:abstractNumId w:val="36"/>
  </w:num>
  <w:num w:numId="38">
    <w:abstractNumId w:val="15"/>
  </w:num>
  <w:num w:numId="39">
    <w:abstractNumId w:val="26"/>
  </w:num>
  <w:num w:numId="40">
    <w:abstractNumId w:val="10"/>
  </w:num>
  <w:num w:numId="41">
    <w:abstractNumId w:val="11"/>
  </w:num>
  <w:num w:numId="42">
    <w:abstractNumId w:val="23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B"/>
    <w:rsid w:val="000035FF"/>
    <w:rsid w:val="0000744F"/>
    <w:rsid w:val="0001326A"/>
    <w:rsid w:val="00015B9C"/>
    <w:rsid w:val="00020B71"/>
    <w:rsid w:val="00020DCD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80EBD"/>
    <w:rsid w:val="00181624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3721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2B35"/>
    <w:rsid w:val="0024402A"/>
    <w:rsid w:val="00250D95"/>
    <w:rsid w:val="00256A83"/>
    <w:rsid w:val="0025785F"/>
    <w:rsid w:val="00264568"/>
    <w:rsid w:val="00264C2C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E3817"/>
    <w:rsid w:val="002E6432"/>
    <w:rsid w:val="002F0061"/>
    <w:rsid w:val="002F1E41"/>
    <w:rsid w:val="002F4106"/>
    <w:rsid w:val="002F72A0"/>
    <w:rsid w:val="00302C3A"/>
    <w:rsid w:val="00302C67"/>
    <w:rsid w:val="00310D11"/>
    <w:rsid w:val="00316144"/>
    <w:rsid w:val="00316BC2"/>
    <w:rsid w:val="0031717C"/>
    <w:rsid w:val="00321CE2"/>
    <w:rsid w:val="003240F8"/>
    <w:rsid w:val="00330DFF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145"/>
    <w:rsid w:val="003A4C34"/>
    <w:rsid w:val="003A5F34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2F2F"/>
    <w:rsid w:val="00406AFD"/>
    <w:rsid w:val="004077BC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501B02"/>
    <w:rsid w:val="00505497"/>
    <w:rsid w:val="005244E3"/>
    <w:rsid w:val="0052669A"/>
    <w:rsid w:val="005300A6"/>
    <w:rsid w:val="00530F72"/>
    <w:rsid w:val="0053471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4839"/>
    <w:rsid w:val="00565D09"/>
    <w:rsid w:val="0056641A"/>
    <w:rsid w:val="00566796"/>
    <w:rsid w:val="00566E59"/>
    <w:rsid w:val="00570681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0AFC"/>
    <w:rsid w:val="005C404A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9BE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25449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3616"/>
    <w:rsid w:val="00A66DD8"/>
    <w:rsid w:val="00A67B78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25B53"/>
    <w:rsid w:val="00D27DBB"/>
    <w:rsid w:val="00D3009F"/>
    <w:rsid w:val="00D317FC"/>
    <w:rsid w:val="00D32F25"/>
    <w:rsid w:val="00D352A7"/>
    <w:rsid w:val="00D36D22"/>
    <w:rsid w:val="00D3789A"/>
    <w:rsid w:val="00D5007F"/>
    <w:rsid w:val="00D504DB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35D3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3B52"/>
    <w:rsid w:val="00FA3B64"/>
    <w:rsid w:val="00FA4C7D"/>
    <w:rsid w:val="00FA5BBF"/>
    <w:rsid w:val="00FA65DE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8689B"/>
  <w15:docId w15:val="{BD035BA8-ED46-4D97-B01C-81AD2FA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76DAB"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ki">
    <w:name w:val="Hyperlink"/>
    <w:rPr>
      <w:color w:val="0000FF"/>
      <w:u w:val="single"/>
    </w:r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color w:val="000000"/>
    </w:rPr>
  </w:style>
  <w:style w:type="paragraph" w:styleId="Sisennettyleipteksti">
    <w:name w:val="Body Text Indent"/>
    <w:basedOn w:val="Normaali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Sisennettyleipteksti2">
    <w:name w:val="Body Text Indent 2"/>
    <w:basedOn w:val="Normaali"/>
    <w:pPr>
      <w:ind w:left="1304" w:firstLine="1"/>
    </w:pPr>
    <w:rPr>
      <w:rFonts w:ascii="Arial" w:hAnsi="Arial" w:cs="Arial"/>
      <w:lang w:val="en-GB"/>
    </w:rPr>
  </w:style>
  <w:style w:type="character" w:styleId="Sivunumero">
    <w:name w:val="page number"/>
    <w:basedOn w:val="Kappaleenoletusfontti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Sisennettyleipteksti3">
    <w:name w:val="Body Text Indent 3"/>
    <w:basedOn w:val="Normaali"/>
    <w:pPr>
      <w:ind w:left="2340" w:hanging="900"/>
    </w:pPr>
    <w:rPr>
      <w:rFonts w:ascii="Arial" w:hAnsi="Arial" w:cs="Arial"/>
      <w:sz w:val="21"/>
    </w:rPr>
  </w:style>
  <w:style w:type="paragraph" w:styleId="Vakiosisennys">
    <w:name w:val="Normal Indent"/>
    <w:basedOn w:val="Normaali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Seliteteksti">
    <w:name w:val="Balloon Text"/>
    <w:basedOn w:val="Normaali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ali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customStyle="1" w:styleId="MediumGrid1-Accent21">
    <w:name w:val="Medium Grid 1 - Accent 21"/>
    <w:basedOn w:val="Normaali"/>
    <w:uiPriority w:val="34"/>
    <w:qFormat/>
    <w:rsid w:val="00F50691"/>
    <w:pPr>
      <w:ind w:left="1304"/>
    </w:pPr>
  </w:style>
  <w:style w:type="paragraph" w:styleId="Luettelokappale">
    <w:name w:val="List Paragraph"/>
    <w:basedOn w:val="Normaali"/>
    <w:uiPriority w:val="34"/>
    <w:qFormat/>
    <w:rsid w:val="00B07772"/>
    <w:pPr>
      <w:ind w:left="1304"/>
    </w:pPr>
  </w:style>
  <w:style w:type="character" w:styleId="Kommentinviite">
    <w:name w:val="annotation reference"/>
    <w:rsid w:val="00E06917"/>
    <w:rPr>
      <w:sz w:val="18"/>
      <w:szCs w:val="18"/>
    </w:rPr>
  </w:style>
  <w:style w:type="paragraph" w:styleId="Kommentinteksti">
    <w:name w:val="annotation text"/>
    <w:basedOn w:val="Normaali"/>
    <w:link w:val="KommentintekstiChar"/>
    <w:rsid w:val="00E06917"/>
  </w:style>
  <w:style w:type="character" w:customStyle="1" w:styleId="KommentintekstiChar">
    <w:name w:val="Kommentin teksti Char"/>
    <w:link w:val="Kommentinteksti"/>
    <w:rsid w:val="00E06917"/>
    <w:rPr>
      <w:sz w:val="24"/>
      <w:szCs w:val="24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E06917"/>
    <w:rPr>
      <w:b/>
      <w:bCs/>
      <w:sz w:val="20"/>
      <w:szCs w:val="20"/>
    </w:rPr>
  </w:style>
  <w:style w:type="character" w:customStyle="1" w:styleId="KommentinotsikkoChar">
    <w:name w:val="Kommentin otsikko Char"/>
    <w:link w:val="Kommentinotsikko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D08D-B23D-402A-8C3F-AF76BC9C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Stll_logopohja</Template>
  <TotalTime>1</TotalTime>
  <Pages>1</Pages>
  <Words>68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TIEDOTE</vt:lpstr>
      <vt:lpstr>TIEDOTE</vt:lpstr>
    </vt:vector>
  </TitlesOfParts>
  <Company>SLU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Minna Fernelius</cp:lastModifiedBy>
  <cp:revision>3</cp:revision>
  <cp:lastPrinted>2015-11-27T06:20:00Z</cp:lastPrinted>
  <dcterms:created xsi:type="dcterms:W3CDTF">2019-08-27T06:43:00Z</dcterms:created>
  <dcterms:modified xsi:type="dcterms:W3CDTF">2019-08-28T09:08:00Z</dcterms:modified>
</cp:coreProperties>
</file>